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84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1572"/>
        <w:gridCol w:w="1572"/>
        <w:gridCol w:w="1573"/>
        <w:gridCol w:w="283"/>
        <w:gridCol w:w="2161"/>
        <w:gridCol w:w="5636"/>
      </w:tblGrid>
      <w:tr w:rsidR="00A5503A" w14:paraId="577BD959" w14:textId="77777777" w:rsidTr="00A5503A">
        <w:tc>
          <w:tcPr>
            <w:tcW w:w="2478" w:type="dxa"/>
            <w:tcBorders>
              <w:right w:val="single" w:sz="4" w:space="0" w:color="auto"/>
            </w:tcBorders>
          </w:tcPr>
          <w:p w14:paraId="2E8F3A66" w14:textId="77777777" w:rsidR="00A5503A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Seller’s Account Name:</w:t>
            </w:r>
          </w:p>
          <w:p w14:paraId="47C0193F" w14:textId="77777777" w:rsidR="00A5503A" w:rsidRPr="004A7D4B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(From)_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5696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278406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009140" w14:textId="77777777" w:rsidR="00A5503A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1" w:type="dxa"/>
            <w:tcBorders>
              <w:left w:val="nil"/>
              <w:right w:val="single" w:sz="4" w:space="0" w:color="auto"/>
            </w:tcBorders>
          </w:tcPr>
          <w:p w14:paraId="02D13180" w14:textId="77777777" w:rsidR="00A5503A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Buyers Account Name:</w:t>
            </w:r>
          </w:p>
          <w:p w14:paraId="2E64A8AF" w14:textId="77777777" w:rsidR="00A5503A" w:rsidRPr="004A7D4B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(To)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095B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03A" w14:paraId="4550C80D" w14:textId="77777777" w:rsidTr="00A5503A">
        <w:tc>
          <w:tcPr>
            <w:tcW w:w="2478" w:type="dxa"/>
          </w:tcPr>
          <w:p w14:paraId="454E1DBF" w14:textId="77777777" w:rsidR="00A5503A" w:rsidRPr="004A7D4B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D8103C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BF3C48F" w14:textId="77777777" w:rsidR="00A5503A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1" w:type="dxa"/>
            <w:tcBorders>
              <w:left w:val="nil"/>
            </w:tcBorders>
          </w:tcPr>
          <w:p w14:paraId="31C877F8" w14:textId="77777777" w:rsidR="00A5503A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AF2CA6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03A" w14:paraId="7E5CCA92" w14:textId="77777777" w:rsidTr="00A5503A">
        <w:tc>
          <w:tcPr>
            <w:tcW w:w="2478" w:type="dxa"/>
            <w:tcBorders>
              <w:right w:val="single" w:sz="4" w:space="0" w:color="auto"/>
            </w:tcBorders>
          </w:tcPr>
          <w:p w14:paraId="47177C5B" w14:textId="77777777" w:rsidR="00A5503A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Property Address: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7C88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586692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639794" w14:textId="77777777" w:rsidR="00A5503A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1" w:type="dxa"/>
            <w:tcBorders>
              <w:left w:val="nil"/>
              <w:right w:val="single" w:sz="4" w:space="0" w:color="auto"/>
            </w:tcBorders>
          </w:tcPr>
          <w:p w14:paraId="25BAC682" w14:textId="77777777" w:rsidR="00A5503A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Property Address: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67B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03A" w14:paraId="3B354917" w14:textId="77777777" w:rsidTr="00A5503A">
        <w:tc>
          <w:tcPr>
            <w:tcW w:w="2478" w:type="dxa"/>
          </w:tcPr>
          <w:p w14:paraId="48D44497" w14:textId="77777777" w:rsidR="00A5503A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5830F2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C5A7074" w14:textId="77777777" w:rsidR="00A5503A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1" w:type="dxa"/>
            <w:tcBorders>
              <w:left w:val="nil"/>
            </w:tcBorders>
          </w:tcPr>
          <w:p w14:paraId="1499095B" w14:textId="77777777" w:rsidR="00A5503A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089B29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03A" w14:paraId="0803A032" w14:textId="77777777" w:rsidTr="00A5503A">
        <w:tc>
          <w:tcPr>
            <w:tcW w:w="2478" w:type="dxa"/>
            <w:tcBorders>
              <w:right w:val="single" w:sz="4" w:space="0" w:color="auto"/>
            </w:tcBorders>
          </w:tcPr>
          <w:p w14:paraId="0641BEFE" w14:textId="77777777" w:rsidR="00A5503A" w:rsidRPr="00CE3EE6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Account/Property ID#: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C44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6B33B4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AB404F" w14:textId="77777777" w:rsidR="00A5503A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1" w:type="dxa"/>
            <w:tcBorders>
              <w:left w:val="nil"/>
              <w:right w:val="single" w:sz="4" w:space="0" w:color="auto"/>
            </w:tcBorders>
          </w:tcPr>
          <w:p w14:paraId="5BCEC7DA" w14:textId="77777777" w:rsidR="00A5503A" w:rsidRPr="00CE3EE6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Account/Property ID#: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D608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0B098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03A" w14:paraId="119944D2" w14:textId="77777777" w:rsidTr="00A4324A">
        <w:trPr>
          <w:trHeight w:val="78"/>
        </w:trPr>
        <w:tc>
          <w:tcPr>
            <w:tcW w:w="2478" w:type="dxa"/>
          </w:tcPr>
          <w:p w14:paraId="0E256413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7CF26F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36D7BBF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</w:tcPr>
          <w:p w14:paraId="6A3105AE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</w:tcPr>
          <w:p w14:paraId="75B3E65C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03A" w14:paraId="53C6302D" w14:textId="77777777" w:rsidTr="00A5503A">
        <w:tc>
          <w:tcPr>
            <w:tcW w:w="2478" w:type="dxa"/>
            <w:tcBorders>
              <w:right w:val="single" w:sz="4" w:space="0" w:color="auto"/>
            </w:tcBorders>
          </w:tcPr>
          <w:p w14:paraId="3FF1E742" w14:textId="740B1286" w:rsidR="00A5503A" w:rsidRPr="003005A5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Acknowledg</w:t>
            </w:r>
            <w:r w:rsidR="00DC1EDB">
              <w:rPr>
                <w:rFonts w:ascii="Arial" w:hAnsi="Arial" w:cs="Arial"/>
                <w:b/>
                <w:bCs/>
                <w:sz w:val="22"/>
                <w:szCs w:val="22"/>
              </w:rPr>
              <w:t>ment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Seller: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A6F1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agree to sell on a temporary basis the below mentioned quantity of water entitlement.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AE4ED4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tcBorders>
              <w:left w:val="nil"/>
              <w:right w:val="single" w:sz="4" w:space="0" w:color="auto"/>
            </w:tcBorders>
          </w:tcPr>
          <w:p w14:paraId="75130EB4" w14:textId="6448A473" w:rsidR="00A5503A" w:rsidRPr="003005A5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Acknowledg</w:t>
            </w:r>
            <w:r w:rsidR="00DC1EDB">
              <w:rPr>
                <w:rFonts w:ascii="Arial" w:hAnsi="Arial" w:cs="Arial"/>
                <w:b/>
                <w:bCs/>
                <w:sz w:val="22"/>
                <w:szCs w:val="22"/>
              </w:rPr>
              <w:t>ment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Buyer: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FA9C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agree to buy on a temporary basis the below mentioned quantity of water entitlement.</w:t>
            </w:r>
          </w:p>
        </w:tc>
      </w:tr>
      <w:tr w:rsidR="00A5503A" w14:paraId="51F7DDDF" w14:textId="77777777" w:rsidTr="00A5503A">
        <w:tc>
          <w:tcPr>
            <w:tcW w:w="2478" w:type="dxa"/>
          </w:tcPr>
          <w:p w14:paraId="753311C6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3DDA8E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6F65CB8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tcBorders>
              <w:left w:val="nil"/>
            </w:tcBorders>
          </w:tcPr>
          <w:p w14:paraId="244FBE3C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41D0E6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03A" w14:paraId="297EE80A" w14:textId="77777777" w:rsidTr="00A5503A">
        <w:tc>
          <w:tcPr>
            <w:tcW w:w="2478" w:type="dxa"/>
            <w:tcBorders>
              <w:right w:val="single" w:sz="4" w:space="0" w:color="auto"/>
            </w:tcBorders>
          </w:tcPr>
          <w:p w14:paraId="2D079771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9A551" w14:textId="77777777" w:rsidR="00A5503A" w:rsidRPr="00CE3EE6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EE6">
              <w:rPr>
                <w:rFonts w:ascii="Arial" w:hAnsi="Arial" w:cs="Arial"/>
                <w:b/>
                <w:bCs/>
                <w:sz w:val="22"/>
                <w:szCs w:val="22"/>
              </w:rPr>
              <w:t>Signature of Seller: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10A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FB6ACF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3D82E8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3D3DA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73164F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tcBorders>
              <w:left w:val="nil"/>
              <w:right w:val="single" w:sz="4" w:space="0" w:color="auto"/>
            </w:tcBorders>
          </w:tcPr>
          <w:p w14:paraId="3F2B8C72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B7D0A7" w14:textId="77777777" w:rsidR="00A5503A" w:rsidRPr="00CE3EE6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EE6">
              <w:rPr>
                <w:rFonts w:ascii="Arial" w:hAnsi="Arial" w:cs="Arial"/>
                <w:b/>
                <w:bCs/>
                <w:sz w:val="22"/>
                <w:szCs w:val="22"/>
              </w:rPr>
              <w:t>Signature of Buyer: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4FA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03A" w14:paraId="57CBE675" w14:textId="77777777" w:rsidTr="00A5503A">
        <w:tc>
          <w:tcPr>
            <w:tcW w:w="2478" w:type="dxa"/>
          </w:tcPr>
          <w:p w14:paraId="04988A79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6B04F854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 traded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38B7AD72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Cents/KL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14:paraId="7985BCDC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 value</w:t>
            </w:r>
          </w:p>
        </w:tc>
        <w:tc>
          <w:tcPr>
            <w:tcW w:w="283" w:type="dxa"/>
          </w:tcPr>
          <w:p w14:paraId="1AAB4AF2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2C1C13" wp14:editId="1D3DCAD0">
                      <wp:simplePos x="0" y="0"/>
                      <wp:positionH relativeFrom="column">
                        <wp:posOffset>-220105</wp:posOffset>
                      </wp:positionH>
                      <wp:positionV relativeFrom="paragraph">
                        <wp:posOffset>-24584</wp:posOffset>
                      </wp:positionV>
                      <wp:extent cx="475013" cy="190006"/>
                      <wp:effectExtent l="0" t="19050" r="39370" b="38735"/>
                      <wp:wrapNone/>
                      <wp:docPr id="16" name="Arrow: Righ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013" cy="19000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46190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6" o:spid="_x0000_s1026" type="#_x0000_t13" style="position:absolute;margin-left:-17.35pt;margin-top:-1.95pt;width:37.4pt;height:1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" adj="17280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161" w:type="dxa"/>
          </w:tcPr>
          <w:p w14:paraId="3866E5AE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</w:tcPr>
          <w:p w14:paraId="5E860DCA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03A" w14:paraId="58634293" w14:textId="77777777" w:rsidTr="00A5503A">
        <w:tc>
          <w:tcPr>
            <w:tcW w:w="2478" w:type="dxa"/>
            <w:tcBorders>
              <w:right w:val="single" w:sz="4" w:space="0" w:color="auto"/>
            </w:tcBorders>
          </w:tcPr>
          <w:p w14:paraId="4454FBCF" w14:textId="77777777" w:rsidR="00A5503A" w:rsidRPr="008D1F56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DDB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833E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C58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80A600" w14:textId="77777777" w:rsidR="00A5503A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1" w:type="dxa"/>
            <w:tcBorders>
              <w:left w:val="nil"/>
              <w:right w:val="single" w:sz="4" w:space="0" w:color="auto"/>
            </w:tcBorders>
          </w:tcPr>
          <w:p w14:paraId="796D1328" w14:textId="77777777" w:rsidR="00A5503A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of change:</w:t>
            </w:r>
          </w:p>
          <w:p w14:paraId="6884D878" w14:textId="77777777" w:rsidR="00A5503A" w:rsidRPr="008D1F56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(commences)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6602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03A" w14:paraId="2BB6575E" w14:textId="77777777" w:rsidTr="00A5503A">
        <w:tc>
          <w:tcPr>
            <w:tcW w:w="2478" w:type="dxa"/>
          </w:tcPr>
          <w:p w14:paraId="72FDF829" w14:textId="77777777" w:rsidR="00A5503A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263947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970205A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</w:tcPr>
          <w:p w14:paraId="7D95E213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</w:tcPr>
          <w:p w14:paraId="7A0EFABE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03A" w14:paraId="131B6CDD" w14:textId="77777777" w:rsidTr="00A5503A">
        <w:tc>
          <w:tcPr>
            <w:tcW w:w="2478" w:type="dxa"/>
            <w:tcBorders>
              <w:right w:val="single" w:sz="4" w:space="0" w:color="auto"/>
            </w:tcBorders>
          </w:tcPr>
          <w:p w14:paraId="0D426CDF" w14:textId="77777777" w:rsidR="00A5503A" w:rsidRPr="007A4BAF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Water Trade ID #: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5192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8E12E78" w14:textId="77777777" w:rsidR="00A5503A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14:paraId="51C0A907" w14:textId="77777777" w:rsidR="00A5503A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Applies until</w:t>
            </w:r>
          </w:p>
          <w:p w14:paraId="67215FE9" w14:textId="77777777" w:rsidR="00A5503A" w:rsidRPr="008D1F56" w:rsidRDefault="00A5503A" w:rsidP="00A550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(finishes):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5CD8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FB0E6C" w14:textId="02BCBDF9" w:rsidR="00612EAB" w:rsidRDefault="00612EAB" w:rsidP="00612EAB">
      <w:pPr>
        <w:rPr>
          <w:rFonts w:ascii="Arial" w:hAnsi="Arial" w:cs="Arial"/>
          <w:sz w:val="22"/>
          <w:szCs w:val="22"/>
        </w:rPr>
      </w:pPr>
    </w:p>
    <w:p w14:paraId="742B1138" w14:textId="4AE3AA3B" w:rsidR="00E64696" w:rsidRDefault="00E64696" w:rsidP="00E64696">
      <w:pPr>
        <w:ind w:left="-709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688C8" wp14:editId="508C6D8E">
                <wp:simplePos x="0" y="0"/>
                <wp:positionH relativeFrom="column">
                  <wp:posOffset>-451263</wp:posOffset>
                </wp:positionH>
                <wp:positionV relativeFrom="paragraph">
                  <wp:posOffset>71508</wp:posOffset>
                </wp:positionV>
                <wp:extent cx="9749641" cy="0"/>
                <wp:effectExtent l="0" t="19050" r="42545" b="381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49641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33F77" id="Straight Connector 2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55pt,5.65pt" to="732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" strokecolor="black [3200]" strokeweight="4.5pt">
                <v:stroke joinstyle="miter"/>
              </v:line>
            </w:pict>
          </mc:Fallback>
        </mc:AlternateContent>
      </w:r>
    </w:p>
    <w:p w14:paraId="1DD0A12C" w14:textId="261E518B" w:rsidR="00491BE7" w:rsidRPr="00697126" w:rsidRDefault="007A4BAF" w:rsidP="00E64696">
      <w:pPr>
        <w:ind w:left="-709"/>
        <w:rPr>
          <w:rFonts w:ascii="Arial" w:hAnsi="Arial" w:cs="Arial"/>
          <w:b/>
          <w:bCs/>
          <w:i/>
          <w:iCs/>
          <w:sz w:val="22"/>
          <w:szCs w:val="22"/>
        </w:rPr>
      </w:pPr>
      <w:r w:rsidRPr="00697126">
        <w:rPr>
          <w:rFonts w:ascii="Arial" w:hAnsi="Arial" w:cs="Arial"/>
          <w:b/>
          <w:bCs/>
          <w:i/>
          <w:iCs/>
          <w:sz w:val="22"/>
          <w:szCs w:val="22"/>
        </w:rPr>
        <w:t>OFFICE USE ONLY</w:t>
      </w:r>
    </w:p>
    <w:tbl>
      <w:tblPr>
        <w:tblStyle w:val="TableGrid"/>
        <w:tblW w:w="16116" w:type="dxa"/>
        <w:tblInd w:w="-714" w:type="dxa"/>
        <w:tblLook w:val="04A0" w:firstRow="1" w:lastRow="0" w:firstColumn="1" w:lastColumn="0" w:noHBand="0" w:noVBand="1"/>
      </w:tblPr>
      <w:tblGrid>
        <w:gridCol w:w="2007"/>
        <w:gridCol w:w="893"/>
        <w:gridCol w:w="229"/>
        <w:gridCol w:w="600"/>
        <w:gridCol w:w="71"/>
        <w:gridCol w:w="1261"/>
        <w:gridCol w:w="1037"/>
        <w:gridCol w:w="256"/>
        <w:gridCol w:w="1326"/>
        <w:gridCol w:w="1759"/>
        <w:gridCol w:w="92"/>
        <w:gridCol w:w="1241"/>
        <w:gridCol w:w="3615"/>
        <w:gridCol w:w="396"/>
        <w:gridCol w:w="1333"/>
      </w:tblGrid>
      <w:tr w:rsidR="00EB69E1" w14:paraId="3CEC4BF0" w14:textId="77777777" w:rsidTr="00A5503A">
        <w:trPr>
          <w:gridAfter w:val="1"/>
          <w:wAfter w:w="1331" w:type="dxa"/>
          <w:trHeight w:val="675"/>
        </w:trPr>
        <w:tc>
          <w:tcPr>
            <w:tcW w:w="2901" w:type="dxa"/>
            <w:gridSpan w:val="2"/>
            <w:tcBorders>
              <w:bottom w:val="nil"/>
            </w:tcBorders>
          </w:tcPr>
          <w:p w14:paraId="1617E3B5" w14:textId="4D7FCC24" w:rsidR="00EB69E1" w:rsidRDefault="00EB69E1" w:rsidP="00612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Trade</w:t>
            </w:r>
            <w:r w:rsidR="002510F1">
              <w:rPr>
                <w:rFonts w:ascii="Arial" w:hAnsi="Arial" w:cs="Arial"/>
                <w:sz w:val="22"/>
                <w:szCs w:val="22"/>
              </w:rPr>
              <w:t xml:space="preserve"> and credit note (if applicable) </w:t>
            </w:r>
            <w:r>
              <w:rPr>
                <w:rFonts w:ascii="Arial" w:hAnsi="Arial" w:cs="Arial"/>
                <w:sz w:val="22"/>
                <w:szCs w:val="22"/>
              </w:rPr>
              <w:t>Approved by</w:t>
            </w:r>
            <w:r w:rsidR="006C7DE2">
              <w:rPr>
                <w:rFonts w:ascii="Arial" w:hAnsi="Arial" w:cs="Arial"/>
                <w:sz w:val="22"/>
                <w:szCs w:val="22"/>
              </w:rPr>
              <w:t xml:space="preserve"> (signature)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2B05" w14:textId="16A6C1CF" w:rsidR="00EB69E1" w:rsidRDefault="00EB69E1" w:rsidP="00612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72C69" w14:textId="77777777" w:rsidR="00EB69E1" w:rsidRDefault="006C7DE2" w:rsidP="00612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Entered by:</w:t>
            </w:r>
          </w:p>
          <w:p w14:paraId="64AC18B8" w14:textId="77777777" w:rsidR="006C7DE2" w:rsidRDefault="006C7DE2" w:rsidP="00612E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0465F" w14:textId="5CE6BF14" w:rsidR="006C7DE2" w:rsidRDefault="006C7DE2" w:rsidP="00612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F6EFA" w14:textId="77777777" w:rsidR="00EB69E1" w:rsidRPr="00EB69E1" w:rsidRDefault="00EB69E1" w:rsidP="00612EAB">
            <w:pPr>
              <w:rPr>
                <w:rFonts w:ascii="Arial" w:hAnsi="Arial" w:cs="Arial"/>
                <w:sz w:val="22"/>
                <w:szCs w:val="22"/>
              </w:rPr>
            </w:pPr>
            <w:r w:rsidRPr="00EB69E1">
              <w:rPr>
                <w:rFonts w:ascii="Arial" w:hAnsi="Arial" w:cs="Arial"/>
                <w:sz w:val="22"/>
                <w:szCs w:val="22"/>
              </w:rPr>
              <w:t>Payment Received:</w:t>
            </w:r>
          </w:p>
          <w:p w14:paraId="22585F0A" w14:textId="056EDB62" w:rsidR="00EB69E1" w:rsidRPr="00EB69E1" w:rsidRDefault="00EB69E1" w:rsidP="00612EAB">
            <w:pPr>
              <w:rPr>
                <w:rFonts w:ascii="Arial" w:hAnsi="Arial" w:cs="Arial"/>
                <w:sz w:val="22"/>
                <w:szCs w:val="22"/>
              </w:rPr>
            </w:pPr>
            <w:r w:rsidRPr="00EB69E1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tick</w:t>
            </w:r>
            <w:r w:rsidRPr="00EB69E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7A2" w14:textId="7B4D78BE" w:rsidR="00EB69E1" w:rsidRDefault="00EB69E1" w:rsidP="00612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EFTPOS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1514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CHEQUE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9449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_________</w:t>
            </w:r>
            <w:r w:rsidR="00700D2A">
              <w:rPr>
                <w:rFonts w:ascii="Arial" w:hAnsi="Arial" w:cs="Arial"/>
                <w:sz w:val="22"/>
                <w:szCs w:val="22"/>
              </w:rPr>
              <w:t xml:space="preserve"> $</w:t>
            </w:r>
          </w:p>
          <w:p w14:paraId="791BA3FF" w14:textId="49A41397" w:rsidR="00EB69E1" w:rsidRDefault="00700D2A" w:rsidP="00612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Paid: ___/___/____</w:t>
            </w:r>
          </w:p>
          <w:p w14:paraId="2D875C4A" w14:textId="10FC8C86" w:rsidR="00EB69E1" w:rsidRPr="00EB69E1" w:rsidRDefault="00EB69E1" w:rsidP="00612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D/CREDIT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3372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Direct to Grower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6531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E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C7DE2">
              <w:rPr>
                <w:rFonts w:ascii="Arial" w:hAnsi="Arial" w:cs="Arial"/>
                <w:sz w:val="22"/>
                <w:szCs w:val="22"/>
              </w:rPr>
              <w:t xml:space="preserve">  Cash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2864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E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6C7DE2">
              <w:rPr>
                <w:rFonts w:ascii="Arial" w:hAnsi="Arial" w:cs="Arial"/>
                <w:sz w:val="22"/>
                <w:szCs w:val="22"/>
              </w:rPr>
              <w:t>Rct</w:t>
            </w:r>
            <w:proofErr w:type="spellEnd"/>
            <w:r w:rsidR="006C7DE2">
              <w:rPr>
                <w:rFonts w:ascii="Arial" w:hAnsi="Arial" w:cs="Arial"/>
                <w:sz w:val="22"/>
                <w:szCs w:val="22"/>
              </w:rPr>
              <w:t>#___</w:t>
            </w:r>
          </w:p>
        </w:tc>
      </w:tr>
      <w:tr w:rsidR="00697126" w14:paraId="6DBFD78A" w14:textId="77777777" w:rsidTr="00A5503A">
        <w:trPr>
          <w:trHeight w:val="196"/>
        </w:trPr>
        <w:tc>
          <w:tcPr>
            <w:tcW w:w="2901" w:type="dxa"/>
            <w:gridSpan w:val="2"/>
            <w:tcBorders>
              <w:left w:val="nil"/>
              <w:bottom w:val="nil"/>
              <w:right w:val="nil"/>
            </w:tcBorders>
          </w:tcPr>
          <w:p w14:paraId="27FC99B3" w14:textId="77777777" w:rsidR="007A4BAF" w:rsidRDefault="007A4BAF" w:rsidP="00612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1422B" w14:textId="77777777" w:rsidR="007A4BAF" w:rsidRDefault="007A4BAF" w:rsidP="00612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432CD" w14:textId="77777777" w:rsidR="007A4BAF" w:rsidRDefault="007A4BAF" w:rsidP="00612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DD1BE" w14:textId="77777777" w:rsidR="007A4BAF" w:rsidRDefault="007A4BAF" w:rsidP="00612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F435C0" w14:textId="77777777" w:rsidR="007A4BAF" w:rsidRDefault="007A4BAF" w:rsidP="00612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EC46B" w14:textId="77777777" w:rsidR="007A4BAF" w:rsidRDefault="007A4BAF" w:rsidP="00612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20327" w14:textId="77777777" w:rsidR="007A4BAF" w:rsidRDefault="007A4BAF" w:rsidP="00612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10E" w14:paraId="64F065CB" w14:textId="77777777" w:rsidTr="00A5503A">
        <w:trPr>
          <w:gridAfter w:val="1"/>
          <w:wAfter w:w="1333" w:type="dxa"/>
          <w:trHeight w:val="458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39E132FC" w14:textId="77777777" w:rsidR="004A210E" w:rsidRDefault="004A210E" w:rsidP="00A5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Processed in ET (tick):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344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0F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00E6395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5B439A" w14:textId="77777777" w:rsidR="00A5503A" w:rsidRPr="00A5503A" w:rsidRDefault="00A5503A" w:rsidP="00A5503A">
            <w:pPr>
              <w:rPr>
                <w:rFonts w:ascii="Arial" w:hAnsi="Arial" w:cs="Arial"/>
                <w:sz w:val="10"/>
                <w:szCs w:val="10"/>
              </w:rPr>
            </w:pPr>
          </w:p>
          <w:p w14:paraId="4729C1F9" w14:textId="31803418" w:rsidR="00A5503A" w:rsidRP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Processed: 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F5D8B5" w14:textId="2FAA456B" w:rsidR="004A210E" w:rsidRDefault="004A210E" w:rsidP="00A55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Overuse</w:t>
            </w:r>
            <w:r w:rsidR="00A550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10F1">
              <w:rPr>
                <w:rFonts w:ascii="Arial" w:hAnsi="Arial" w:cs="Arial"/>
                <w:sz w:val="22"/>
                <w:szCs w:val="22"/>
              </w:rPr>
              <w:t>rate</w:t>
            </w:r>
            <w:r>
              <w:rPr>
                <w:rFonts w:ascii="Arial" w:hAnsi="Arial" w:cs="Arial"/>
                <w:sz w:val="22"/>
                <w:szCs w:val="22"/>
              </w:rPr>
              <w:t xml:space="preserve"> corrected: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09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096A300" w14:textId="4A4E4134" w:rsidR="004A210E" w:rsidRDefault="004A210E" w:rsidP="00612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41F4EC" w14:textId="5F2C0FD6" w:rsidR="004A210E" w:rsidRDefault="00A5503A" w:rsidP="00612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3B69A1">
              <w:rPr>
                <w:rFonts w:ascii="Arial" w:hAnsi="Arial" w:cs="Arial"/>
                <w:sz w:val="22"/>
                <w:szCs w:val="22"/>
              </w:rPr>
              <w:t>Print to file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8521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9A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7B4F3FA" w14:textId="77777777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006C5A" w14:textId="669A5318" w:rsid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DF7F3D7" w14:textId="015DD4AF" w:rsidR="00A5503A" w:rsidRPr="00A5503A" w:rsidRDefault="00A5503A" w:rsidP="00A55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665C50" w14:textId="2FD8F6C8" w:rsidR="004A210E" w:rsidRDefault="004A210E" w:rsidP="00612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Reita Updated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2421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0F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8479E" w14:textId="35DF3C7C" w:rsidR="004A210E" w:rsidRDefault="004A210E" w:rsidP="00612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*Receipt of payment </w:t>
            </w:r>
            <w:r w:rsidR="003344FD">
              <w:rPr>
                <w:rFonts w:ascii="Arial" w:hAnsi="Arial" w:cs="Arial"/>
                <w:sz w:val="22"/>
                <w:szCs w:val="22"/>
              </w:rPr>
              <w:t xml:space="preserve">and a copy of this form </w:t>
            </w:r>
            <w:r>
              <w:rPr>
                <w:rFonts w:ascii="Arial" w:hAnsi="Arial" w:cs="Arial"/>
                <w:sz w:val="22"/>
                <w:szCs w:val="22"/>
              </w:rPr>
              <w:t>emailed to seller (if applicable) and hard copy filed with trade form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2993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B628F9F" w14:textId="5E7B36D4" w:rsidR="002510F1" w:rsidRPr="00491BE7" w:rsidRDefault="002510F1" w:rsidP="00A5503A">
      <w:pPr>
        <w:rPr>
          <w:rFonts w:ascii="Arial" w:hAnsi="Arial" w:cs="Arial"/>
          <w:sz w:val="22"/>
          <w:szCs w:val="22"/>
        </w:rPr>
      </w:pPr>
    </w:p>
    <w:sectPr w:rsidR="002510F1" w:rsidRPr="00491BE7" w:rsidSect="00D23B21">
      <w:headerReference w:type="default" r:id="rId9"/>
      <w:footerReference w:type="default" r:id="rId10"/>
      <w:pgSz w:w="16838" w:h="11906" w:orient="landscape" w:code="9"/>
      <w:pgMar w:top="105" w:right="1418" w:bottom="1797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0458C" w14:textId="77777777" w:rsidR="00D23B21" w:rsidRDefault="00D23B21">
      <w:r>
        <w:separator/>
      </w:r>
    </w:p>
  </w:endnote>
  <w:endnote w:type="continuationSeparator" w:id="0">
    <w:p w14:paraId="2378AC64" w14:textId="77777777" w:rsidR="00D23B21" w:rsidRDefault="00D2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B46A9" w14:textId="0AB76717" w:rsidR="00B4604F" w:rsidRDefault="00B4604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GWC Form Reference #:  GWC000084V1</w:t>
    </w:r>
  </w:p>
  <w:p w14:paraId="7EB05FF9" w14:textId="15D0E2EE" w:rsidR="00643197" w:rsidRPr="00B33EA1" w:rsidRDefault="00643197">
    <w:pPr>
      <w:pStyle w:val="Footer"/>
      <w:rPr>
        <w:rFonts w:ascii="Arial" w:hAnsi="Arial" w:cs="Arial"/>
        <w:noProof/>
        <w:sz w:val="18"/>
        <w:szCs w:val="18"/>
      </w:rPr>
    </w:pPr>
    <w:r w:rsidRPr="008D1F56">
      <w:rPr>
        <w:rFonts w:ascii="Arial" w:hAnsi="Arial" w:cs="Arial"/>
        <w:sz w:val="18"/>
        <w:szCs w:val="18"/>
      </w:rPr>
      <w:fldChar w:fldCharType="begin"/>
    </w:r>
    <w:r w:rsidRPr="008D1F56">
      <w:rPr>
        <w:rFonts w:ascii="Arial" w:hAnsi="Arial" w:cs="Arial"/>
        <w:sz w:val="18"/>
        <w:szCs w:val="18"/>
      </w:rPr>
      <w:instrText xml:space="preserve"> FILENAME \p </w:instrText>
    </w:r>
    <w:r w:rsidRPr="008D1F56">
      <w:rPr>
        <w:rFonts w:ascii="Arial" w:hAnsi="Arial" w:cs="Arial"/>
        <w:sz w:val="18"/>
        <w:szCs w:val="18"/>
      </w:rPr>
      <w:fldChar w:fldCharType="separate"/>
    </w:r>
    <w:r w:rsidR="00B33EA1">
      <w:rPr>
        <w:rFonts w:ascii="Arial" w:hAnsi="Arial" w:cs="Arial"/>
        <w:noProof/>
        <w:sz w:val="18"/>
        <w:szCs w:val="18"/>
      </w:rPr>
      <w:t>https://gascoynewaterltd.sharepoint.com/sites/CW/Shared Documents/7. Corporate Mgmt/704 Admin Forms &amp; Templates/Forms &amp; Templates/Section 3 Administration/Temporary Water Trading form.docx</w:t>
    </w:r>
    <w:r w:rsidRPr="008D1F5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F2C75" w14:textId="77777777" w:rsidR="00D23B21" w:rsidRDefault="00D23B21">
      <w:r>
        <w:separator/>
      </w:r>
    </w:p>
  </w:footnote>
  <w:footnote w:type="continuationSeparator" w:id="0">
    <w:p w14:paraId="3784C638" w14:textId="77777777" w:rsidR="00D23B21" w:rsidRDefault="00D2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AFFD" w14:textId="7F5F64BA" w:rsidR="007A4BAF" w:rsidRPr="008D1F56" w:rsidRDefault="00697126" w:rsidP="007A4BAF">
    <w:pPr>
      <w:spacing w:before="120" w:after="120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b/>
        <w:sz w:val="32"/>
        <w:szCs w:val="32"/>
        <w:u w:val="single"/>
      </w:rPr>
      <w:t xml:space="preserve">GASCOYNE WATER CO-OPERATIVE - </w:t>
    </w:r>
    <w:r w:rsidR="007A4BAF" w:rsidRPr="008D1F56">
      <w:rPr>
        <w:rFonts w:ascii="Arial" w:hAnsi="Arial" w:cs="Arial"/>
        <w:b/>
        <w:sz w:val="32"/>
        <w:szCs w:val="32"/>
        <w:u w:val="single"/>
      </w:rPr>
      <w:t>TEMPORARY WATER TRANSFER FORM</w:t>
    </w:r>
  </w:p>
  <w:p w14:paraId="1727E624" w14:textId="0F22E22B" w:rsidR="00491BE7" w:rsidRDefault="00491B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27"/>
    <w:rsid w:val="00063DA0"/>
    <w:rsid w:val="000C23C1"/>
    <w:rsid w:val="000E40BB"/>
    <w:rsid w:val="00133DA6"/>
    <w:rsid w:val="00186611"/>
    <w:rsid w:val="001A0750"/>
    <w:rsid w:val="001D6827"/>
    <w:rsid w:val="001F60ED"/>
    <w:rsid w:val="00243E60"/>
    <w:rsid w:val="002510F1"/>
    <w:rsid w:val="00267BA3"/>
    <w:rsid w:val="002A2C74"/>
    <w:rsid w:val="002A5021"/>
    <w:rsid w:val="002F063E"/>
    <w:rsid w:val="002F5542"/>
    <w:rsid w:val="003005A5"/>
    <w:rsid w:val="00315CCE"/>
    <w:rsid w:val="0032342F"/>
    <w:rsid w:val="003344FD"/>
    <w:rsid w:val="003613C0"/>
    <w:rsid w:val="00370B21"/>
    <w:rsid w:val="003B69A1"/>
    <w:rsid w:val="003C20FF"/>
    <w:rsid w:val="003C275F"/>
    <w:rsid w:val="00414E26"/>
    <w:rsid w:val="004210DC"/>
    <w:rsid w:val="00447EFD"/>
    <w:rsid w:val="0045203A"/>
    <w:rsid w:val="00491BE7"/>
    <w:rsid w:val="004A210E"/>
    <w:rsid w:val="004A7D4B"/>
    <w:rsid w:val="00526EC9"/>
    <w:rsid w:val="00550E43"/>
    <w:rsid w:val="00590719"/>
    <w:rsid w:val="00612EAB"/>
    <w:rsid w:val="00643197"/>
    <w:rsid w:val="006463D8"/>
    <w:rsid w:val="00646D6A"/>
    <w:rsid w:val="00667C04"/>
    <w:rsid w:val="00697126"/>
    <w:rsid w:val="006A1F42"/>
    <w:rsid w:val="006A7B3D"/>
    <w:rsid w:val="006C7DE2"/>
    <w:rsid w:val="00700D2A"/>
    <w:rsid w:val="00742AD2"/>
    <w:rsid w:val="0075302A"/>
    <w:rsid w:val="0078487C"/>
    <w:rsid w:val="007A4BAF"/>
    <w:rsid w:val="007B4D30"/>
    <w:rsid w:val="007B7D0F"/>
    <w:rsid w:val="007E791D"/>
    <w:rsid w:val="008A0AC8"/>
    <w:rsid w:val="008D1F56"/>
    <w:rsid w:val="00901EE1"/>
    <w:rsid w:val="00941981"/>
    <w:rsid w:val="00962D4F"/>
    <w:rsid w:val="00991B12"/>
    <w:rsid w:val="00991D21"/>
    <w:rsid w:val="0099503B"/>
    <w:rsid w:val="00A24603"/>
    <w:rsid w:val="00A4324A"/>
    <w:rsid w:val="00A5503A"/>
    <w:rsid w:val="00A66EC2"/>
    <w:rsid w:val="00A90C1D"/>
    <w:rsid w:val="00AD3173"/>
    <w:rsid w:val="00AD7F29"/>
    <w:rsid w:val="00B33EA1"/>
    <w:rsid w:val="00B4604F"/>
    <w:rsid w:val="00B60BF3"/>
    <w:rsid w:val="00B750C3"/>
    <w:rsid w:val="00B975BF"/>
    <w:rsid w:val="00BA59D3"/>
    <w:rsid w:val="00BB0229"/>
    <w:rsid w:val="00BB064B"/>
    <w:rsid w:val="00BC2A3B"/>
    <w:rsid w:val="00BC489D"/>
    <w:rsid w:val="00BF3C15"/>
    <w:rsid w:val="00C05E5A"/>
    <w:rsid w:val="00C35420"/>
    <w:rsid w:val="00C83F9E"/>
    <w:rsid w:val="00CA27C1"/>
    <w:rsid w:val="00CB6D73"/>
    <w:rsid w:val="00CE0CD7"/>
    <w:rsid w:val="00CE3EE6"/>
    <w:rsid w:val="00D23B21"/>
    <w:rsid w:val="00DC1EDB"/>
    <w:rsid w:val="00DD3ED7"/>
    <w:rsid w:val="00E4311F"/>
    <w:rsid w:val="00E64696"/>
    <w:rsid w:val="00EB69E1"/>
    <w:rsid w:val="00F3003F"/>
    <w:rsid w:val="00F50BCF"/>
    <w:rsid w:val="00F61BF0"/>
    <w:rsid w:val="00F6319D"/>
    <w:rsid w:val="00FC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0C552A"/>
  <w15:chartTrackingRefBased/>
  <w15:docId w15:val="{AE9E579C-A10B-4A4B-91E3-8E63B650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23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C23C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43197"/>
    <w:rPr>
      <w:sz w:val="24"/>
      <w:szCs w:val="24"/>
    </w:rPr>
  </w:style>
  <w:style w:type="paragraph" w:styleId="BalloonText">
    <w:name w:val="Balloon Text"/>
    <w:basedOn w:val="Normal"/>
    <w:link w:val="BalloonTextChar"/>
    <w:rsid w:val="0064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31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9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Garrett\Application%20Data\Microsoft\Templates\GWC1%20email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20AD9CC278644BF2B47F5A9DFA569" ma:contentTypeVersion="15" ma:contentTypeDescription="Create a new document." ma:contentTypeScope="" ma:versionID="d6f34c1db90622b077d28ef9566724ea">
  <xsd:schema xmlns:xsd="http://www.w3.org/2001/XMLSchema" xmlns:xs="http://www.w3.org/2001/XMLSchema" xmlns:p="http://schemas.microsoft.com/office/2006/metadata/properties" xmlns:ns2="85d4ec47-51ad-42fb-a911-fc2cd8b3dac9" xmlns:ns3="e8e1a548-9f9d-417e-b785-872d14a616ba" targetNamespace="http://schemas.microsoft.com/office/2006/metadata/properties" ma:root="true" ma:fieldsID="60156df7a95bb7245e813fc029eb64bc" ns2:_="" ns3:_="">
    <xsd:import namespace="85d4ec47-51ad-42fb-a911-fc2cd8b3dac9"/>
    <xsd:import namespace="e8e1a548-9f9d-417e-b785-872d14a61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ec47-51ad-42fb-a911-fc2cd8b3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ea2d211-cc1e-4864-83de-e980abcec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1a548-9f9d-417e-b785-872d14a61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f7cede-c766-486b-8d53-ef382cc2191a}" ma:internalName="TaxCatchAll" ma:showField="CatchAllData" ma:web="e8e1a548-9f9d-417e-b785-872d14a61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4ec47-51ad-42fb-a911-fc2cd8b3dac9">
      <Terms xmlns="http://schemas.microsoft.com/office/infopath/2007/PartnerControls"/>
    </lcf76f155ced4ddcb4097134ff3c332f>
    <TaxCatchAll xmlns="e8e1a548-9f9d-417e-b785-872d14a616ba" xsi:nil="true"/>
  </documentManagement>
</p:properties>
</file>

<file path=customXml/itemProps1.xml><?xml version="1.0" encoding="utf-8"?>
<ds:datastoreItem xmlns:ds="http://schemas.openxmlformats.org/officeDocument/2006/customXml" ds:itemID="{1E5D2EB3-CE8C-4096-A13E-15F359533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E6C97-6337-43BE-8D2D-8992F5452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ec47-51ad-42fb-a911-fc2cd8b3dac9"/>
    <ds:schemaRef ds:uri="e8e1a548-9f9d-417e-b785-872d14a61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690CE2-9D88-43FE-8099-C7A912FC7D04}">
  <ds:schemaRefs>
    <ds:schemaRef ds:uri="http://schemas.microsoft.com/office/2006/metadata/properties"/>
    <ds:schemaRef ds:uri="http://schemas.microsoft.com/office/infopath/2007/PartnerControls"/>
    <ds:schemaRef ds:uri="85d4ec47-51ad-42fb-a911-fc2cd8b3dac9"/>
    <ds:schemaRef ds:uri="e8e1a548-9f9d-417e-b785-872d14a616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GWC1 email letterhead</Template>
  <TotalTime>2</TotalTime>
  <Pages>1</Pages>
  <Words>150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Chris Neretlis</vt:lpstr>
    </vt:vector>
  </TitlesOfParts>
  <Company>Gascoyne Water Co-operative Limited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Water Trade Form</dc:title>
  <dc:subject/>
  <dc:creator>lisa@gascoynewater.com.au</dc:creator>
  <cp:keywords/>
  <cp:lastModifiedBy>Suzi Kent</cp:lastModifiedBy>
  <cp:revision>2</cp:revision>
  <cp:lastPrinted>2023-10-23T06:34:00Z</cp:lastPrinted>
  <dcterms:created xsi:type="dcterms:W3CDTF">2025-01-23T06:50:00Z</dcterms:created>
  <dcterms:modified xsi:type="dcterms:W3CDTF">2025-01-23T06:50:00Z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0x010100D7520AD9CC278644BF2B47F5A9DFA569</vt:lpwstr>
  </property>
  <property fmtid="{D5CDD505-2E9C-101B-9397-08002B2CF9AE}" pid="3" name="Order">
    <vt:r8>4920200</vt:r8>
  </property>
  <property fmtid="{D5CDD505-2E9C-101B-9397-08002B2CF9AE}" pid="4" name="GrammarlyDocumentId">
    <vt:lpwstr>bf2f06954dae5c7515dd41fb4e9ae0105c32d001c804cec18ea92e837032e969</vt:lpwstr>
  </property>
  <property fmtid="{D5CDD505-2E9C-101B-9397-08002B2CF9AE}" pid="5" name="MediaServiceImageTags">
    <vt:lpwstr/>
  </property>
</Properties>
</file>